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84605" w:rsidRDefault="00C84605" w:rsidP="00C84605">
      <w:pPr>
        <w:spacing w:line="576" w:lineRule="exact"/>
        <w:jc w:val="left"/>
        <w:rPr>
          <w:rFonts w:ascii="黑体" w:eastAsia="黑体" w:hAnsi="黑体"/>
          <w:szCs w:val="32"/>
        </w:rPr>
      </w:pPr>
      <w:r w:rsidRPr="00031A2E">
        <w:rPr>
          <w:rFonts w:ascii="黑体" w:eastAsia="黑体" w:hAnsi="黑体" w:hint="eastAsia"/>
          <w:szCs w:val="32"/>
        </w:rPr>
        <w:t>附件</w:t>
      </w:r>
    </w:p>
    <w:p w:rsidR="00C84605" w:rsidRDefault="00C84605" w:rsidP="00C84605">
      <w:pPr>
        <w:spacing w:line="576" w:lineRule="exact"/>
        <w:jc w:val="center"/>
        <w:rPr>
          <w:rFonts w:ascii="方正小标宋简体" w:eastAsia="方正小标宋简体" w:hAnsi="仿宋"/>
          <w:sz w:val="44"/>
          <w:szCs w:val="32"/>
        </w:rPr>
      </w:pPr>
      <w:r w:rsidRPr="002A06B5">
        <w:rPr>
          <w:rFonts w:ascii="方正小标宋简体" w:eastAsia="方正小标宋简体" w:hAnsi="仿宋" w:hint="eastAsia"/>
          <w:sz w:val="44"/>
          <w:szCs w:val="32"/>
        </w:rPr>
        <w:t>201</w:t>
      </w:r>
      <w:r>
        <w:rPr>
          <w:rFonts w:ascii="方正小标宋简体" w:eastAsia="方正小标宋简体" w:hAnsi="仿宋"/>
          <w:sz w:val="44"/>
          <w:szCs w:val="32"/>
        </w:rPr>
        <w:t>5</w:t>
      </w:r>
      <w:r>
        <w:rPr>
          <w:rFonts w:ascii="方正小标宋简体" w:eastAsia="方正小标宋简体" w:hAnsi="仿宋" w:hint="eastAsia"/>
          <w:sz w:val="44"/>
          <w:szCs w:val="32"/>
        </w:rPr>
        <w:t>四川</w:t>
      </w:r>
      <w:r>
        <w:rPr>
          <w:rFonts w:ascii="方正小标宋简体" w:eastAsia="方正小标宋简体" w:hAnsi="仿宋"/>
          <w:sz w:val="44"/>
          <w:szCs w:val="32"/>
        </w:rPr>
        <w:t>生态文明</w:t>
      </w:r>
      <w:r>
        <w:rPr>
          <w:rFonts w:ascii="方正小标宋简体" w:eastAsia="方正小标宋简体" w:hAnsi="仿宋" w:hint="eastAsia"/>
          <w:sz w:val="44"/>
          <w:szCs w:val="32"/>
        </w:rPr>
        <w:t>论坛</w:t>
      </w:r>
      <w:r w:rsidRPr="00420ECC">
        <w:rPr>
          <w:rFonts w:ascii="方正小标宋简体" w:eastAsia="方正小标宋简体" w:hAnsi="仿宋" w:hint="eastAsia"/>
          <w:sz w:val="44"/>
          <w:szCs w:val="32"/>
        </w:rPr>
        <w:t>报名表</w:t>
      </w:r>
    </w:p>
    <w:p w:rsidR="00461109" w:rsidRDefault="00461109" w:rsidP="00C84605">
      <w:pPr>
        <w:spacing w:line="576" w:lineRule="exact"/>
        <w:jc w:val="center"/>
        <w:rPr>
          <w:rFonts w:ascii="仿宋_GB2312" w:eastAsia="仿宋_GB2312"/>
          <w:bCs/>
          <w:szCs w:val="32"/>
        </w:rPr>
      </w:pPr>
    </w:p>
    <w:p w:rsidR="00C84605" w:rsidRPr="00420ECC" w:rsidRDefault="00461109" w:rsidP="00461109">
      <w:pPr>
        <w:spacing w:line="576" w:lineRule="exact"/>
        <w:jc w:val="left"/>
        <w:rPr>
          <w:rFonts w:ascii="方正小标宋简体" w:eastAsia="方正小标宋简体" w:hAnsi="仿宋"/>
          <w:sz w:val="44"/>
          <w:szCs w:val="32"/>
        </w:rPr>
      </w:pPr>
      <w:r w:rsidRPr="00B46A58">
        <w:rPr>
          <w:rFonts w:ascii="仿宋_GB2312" w:eastAsia="仿宋_GB2312" w:hint="eastAsia"/>
          <w:bCs/>
          <w:szCs w:val="32"/>
        </w:rPr>
        <w:t>填表人：        填表时间：      联系电话：</w:t>
      </w:r>
    </w:p>
    <w:tbl>
      <w:tblPr>
        <w:tblpPr w:leftFromText="181" w:rightFromText="181" w:vertAnchor="page" w:horzAnchor="margin" w:tblpY="4771"/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850"/>
        <w:gridCol w:w="1281"/>
        <w:gridCol w:w="1696"/>
        <w:gridCol w:w="2329"/>
      </w:tblGrid>
      <w:tr w:rsidR="00C84605" w:rsidRPr="00B46A58" w:rsidTr="00461109">
        <w:trPr>
          <w:trHeight w:val="774"/>
        </w:trPr>
        <w:tc>
          <w:tcPr>
            <w:tcW w:w="8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05" w:rsidRPr="00B46A58" w:rsidRDefault="00C84605" w:rsidP="00461109">
            <w:pPr>
              <w:spacing w:line="570" w:lineRule="exact"/>
              <w:jc w:val="left"/>
              <w:rPr>
                <w:rFonts w:ascii="仿宋_GB2312" w:eastAsia="仿宋_GB2312"/>
                <w:bCs/>
                <w:szCs w:val="32"/>
              </w:rPr>
            </w:pPr>
            <w:r w:rsidRPr="00B46A58">
              <w:rPr>
                <w:rFonts w:ascii="仿宋_GB2312" w:eastAsia="仿宋_GB2312" w:hint="eastAsia"/>
                <w:bCs/>
                <w:szCs w:val="32"/>
              </w:rPr>
              <w:t>单位（盖章）：</w:t>
            </w:r>
          </w:p>
        </w:tc>
      </w:tr>
      <w:tr w:rsidR="00C84605" w:rsidRPr="00B46A58" w:rsidTr="00461109">
        <w:trPr>
          <w:trHeight w:val="774"/>
        </w:trPr>
        <w:tc>
          <w:tcPr>
            <w:tcW w:w="8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05" w:rsidRPr="00B46A58" w:rsidRDefault="00C84605" w:rsidP="00461109">
            <w:pPr>
              <w:spacing w:line="570" w:lineRule="exact"/>
              <w:rPr>
                <w:rFonts w:ascii="仿宋_GB2312" w:eastAsia="仿宋_GB2312"/>
                <w:bCs/>
                <w:szCs w:val="32"/>
              </w:rPr>
            </w:pPr>
            <w:r>
              <w:rPr>
                <w:rFonts w:ascii="仿宋_GB2312" w:eastAsia="仿宋_GB2312" w:hint="eastAsia"/>
                <w:bCs/>
                <w:szCs w:val="32"/>
              </w:rPr>
              <w:t>详细</w:t>
            </w:r>
            <w:r>
              <w:rPr>
                <w:rFonts w:ascii="仿宋_GB2312" w:eastAsia="仿宋_GB2312"/>
                <w:bCs/>
                <w:szCs w:val="32"/>
              </w:rPr>
              <w:t>地址：</w:t>
            </w:r>
          </w:p>
        </w:tc>
      </w:tr>
      <w:tr w:rsidR="00C84605" w:rsidRPr="00B46A58" w:rsidTr="00B56FB1">
        <w:trPr>
          <w:trHeight w:val="7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05" w:rsidRPr="00B46A58" w:rsidRDefault="00C84605" w:rsidP="00461109">
            <w:pPr>
              <w:spacing w:line="57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 w:rsidRPr="00B46A58">
              <w:rPr>
                <w:rFonts w:ascii="仿宋_GB2312" w:eastAsia="仿宋_GB2312" w:hint="eastAsia"/>
                <w:bCs/>
                <w:szCs w:val="32"/>
              </w:rPr>
              <w:t>姓</w:t>
            </w:r>
            <w:r>
              <w:rPr>
                <w:rFonts w:ascii="仿宋_GB2312" w:eastAsia="仿宋_GB2312"/>
                <w:bCs/>
                <w:szCs w:val="32"/>
              </w:rPr>
              <w:t xml:space="preserve">  </w:t>
            </w:r>
            <w:r w:rsidRPr="00B46A58">
              <w:rPr>
                <w:rFonts w:ascii="仿宋_GB2312" w:eastAsia="仿宋_GB2312" w:hint="eastAsia"/>
                <w:bCs/>
                <w:szCs w:val="32"/>
              </w:rPr>
              <w:t>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05" w:rsidRPr="00B46A58" w:rsidRDefault="00C84605" w:rsidP="00461109">
            <w:pPr>
              <w:spacing w:line="57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 w:rsidRPr="00B46A58">
              <w:rPr>
                <w:rFonts w:ascii="仿宋_GB2312" w:eastAsia="仿宋_GB2312" w:hint="eastAsia"/>
                <w:bCs/>
                <w:szCs w:val="32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05" w:rsidRPr="00B46A58" w:rsidRDefault="00C84605" w:rsidP="00461109">
            <w:pPr>
              <w:spacing w:line="57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 w:rsidRPr="00B46A58">
              <w:rPr>
                <w:rFonts w:ascii="仿宋_GB2312" w:eastAsia="仿宋_GB2312" w:hint="eastAsia"/>
                <w:bCs/>
                <w:szCs w:val="32"/>
              </w:rPr>
              <w:t>民族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05" w:rsidRPr="00B46A58" w:rsidRDefault="00C84605" w:rsidP="00461109">
            <w:pPr>
              <w:spacing w:line="57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 w:rsidRPr="00B46A58">
              <w:rPr>
                <w:rFonts w:ascii="仿宋_GB2312" w:eastAsia="仿宋_GB2312" w:hint="eastAsia"/>
                <w:bCs/>
                <w:szCs w:val="32"/>
              </w:rPr>
              <w:t>职务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05" w:rsidRPr="00B46A58" w:rsidRDefault="00C84605" w:rsidP="00461109">
            <w:pPr>
              <w:spacing w:line="57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 w:rsidRPr="00B46A58">
              <w:rPr>
                <w:rFonts w:ascii="仿宋_GB2312" w:eastAsia="仿宋_GB2312" w:hint="eastAsia"/>
                <w:bCs/>
                <w:szCs w:val="32"/>
              </w:rPr>
              <w:t>手机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05" w:rsidRPr="00B46A58" w:rsidRDefault="00C84605" w:rsidP="00461109">
            <w:pPr>
              <w:spacing w:line="57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ascii="仿宋_GB2312" w:eastAsia="仿宋_GB2312" w:hint="eastAsia"/>
                <w:bCs/>
                <w:szCs w:val="32"/>
              </w:rPr>
              <w:t>电子邮件</w:t>
            </w:r>
          </w:p>
        </w:tc>
      </w:tr>
      <w:tr w:rsidR="00C84605" w:rsidRPr="00B46A58" w:rsidTr="00B56FB1">
        <w:trPr>
          <w:trHeight w:val="7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05" w:rsidRPr="00B46A58" w:rsidRDefault="00C84605" w:rsidP="00461109">
            <w:pPr>
              <w:spacing w:line="570" w:lineRule="exact"/>
              <w:jc w:val="center"/>
              <w:rPr>
                <w:rFonts w:ascii="仿宋_GB2312" w:eastAsia="仿宋_GB2312"/>
                <w:bCs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05" w:rsidRPr="00B46A58" w:rsidRDefault="00C84605" w:rsidP="00461109">
            <w:pPr>
              <w:spacing w:line="570" w:lineRule="exact"/>
              <w:jc w:val="center"/>
              <w:rPr>
                <w:rFonts w:ascii="仿宋_GB2312" w:eastAsia="仿宋_GB2312"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05" w:rsidRPr="00B46A58" w:rsidRDefault="00C84605" w:rsidP="00461109">
            <w:pPr>
              <w:spacing w:line="570" w:lineRule="exact"/>
              <w:jc w:val="center"/>
              <w:rPr>
                <w:rFonts w:ascii="仿宋_GB2312" w:eastAsia="仿宋_GB2312"/>
                <w:bCs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05" w:rsidRPr="00B46A58" w:rsidRDefault="00C84605" w:rsidP="00461109">
            <w:pPr>
              <w:spacing w:line="570" w:lineRule="exact"/>
              <w:jc w:val="center"/>
              <w:rPr>
                <w:rFonts w:ascii="仿宋_GB2312" w:eastAsia="仿宋_GB2312"/>
                <w:bCs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05" w:rsidRPr="00B46A58" w:rsidRDefault="00C84605" w:rsidP="00461109">
            <w:pPr>
              <w:spacing w:line="570" w:lineRule="exact"/>
              <w:jc w:val="center"/>
              <w:rPr>
                <w:rFonts w:ascii="仿宋_GB2312" w:eastAsia="仿宋_GB2312"/>
                <w:bCs/>
                <w:szCs w:val="32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05" w:rsidRPr="00B46A58" w:rsidRDefault="00C84605" w:rsidP="00461109">
            <w:pPr>
              <w:spacing w:line="570" w:lineRule="exact"/>
              <w:jc w:val="center"/>
              <w:rPr>
                <w:rFonts w:ascii="仿宋_GB2312" w:eastAsia="仿宋_GB2312"/>
                <w:bCs/>
                <w:szCs w:val="32"/>
              </w:rPr>
            </w:pPr>
          </w:p>
        </w:tc>
      </w:tr>
      <w:tr w:rsidR="00C84605" w:rsidRPr="00B46A58" w:rsidTr="00B56FB1">
        <w:trPr>
          <w:trHeight w:val="7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05" w:rsidRPr="00B46A58" w:rsidRDefault="00C84605" w:rsidP="00461109">
            <w:pPr>
              <w:spacing w:line="570" w:lineRule="exact"/>
              <w:jc w:val="center"/>
              <w:rPr>
                <w:rFonts w:ascii="仿宋_GB2312" w:eastAsia="仿宋_GB2312"/>
                <w:bCs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05" w:rsidRPr="00B46A58" w:rsidRDefault="00C84605" w:rsidP="00461109">
            <w:pPr>
              <w:spacing w:line="570" w:lineRule="exact"/>
              <w:jc w:val="center"/>
              <w:rPr>
                <w:rFonts w:ascii="仿宋_GB2312" w:eastAsia="仿宋_GB2312"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05" w:rsidRPr="00B46A58" w:rsidRDefault="00C84605" w:rsidP="00461109">
            <w:pPr>
              <w:spacing w:line="570" w:lineRule="exact"/>
              <w:jc w:val="center"/>
              <w:rPr>
                <w:rFonts w:ascii="仿宋_GB2312" w:eastAsia="仿宋_GB2312"/>
                <w:bCs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05" w:rsidRPr="00B46A58" w:rsidRDefault="00C84605" w:rsidP="00461109">
            <w:pPr>
              <w:spacing w:line="570" w:lineRule="exact"/>
              <w:jc w:val="center"/>
              <w:rPr>
                <w:rFonts w:ascii="仿宋_GB2312" w:eastAsia="仿宋_GB2312"/>
                <w:bCs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05" w:rsidRPr="00B46A58" w:rsidRDefault="00C84605" w:rsidP="00461109">
            <w:pPr>
              <w:spacing w:line="570" w:lineRule="exact"/>
              <w:jc w:val="center"/>
              <w:rPr>
                <w:rFonts w:ascii="仿宋_GB2312" w:eastAsia="仿宋_GB2312"/>
                <w:bCs/>
                <w:szCs w:val="32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05" w:rsidRPr="00B46A58" w:rsidRDefault="00C84605" w:rsidP="00461109">
            <w:pPr>
              <w:spacing w:line="570" w:lineRule="exact"/>
              <w:jc w:val="center"/>
              <w:rPr>
                <w:rFonts w:ascii="仿宋_GB2312" w:eastAsia="仿宋_GB2312"/>
                <w:bCs/>
                <w:szCs w:val="32"/>
              </w:rPr>
            </w:pPr>
          </w:p>
        </w:tc>
      </w:tr>
      <w:tr w:rsidR="00C84605" w:rsidRPr="00B46A58" w:rsidTr="00B56FB1">
        <w:trPr>
          <w:trHeight w:val="7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05" w:rsidRPr="00B46A58" w:rsidRDefault="00C84605" w:rsidP="00461109">
            <w:pPr>
              <w:spacing w:line="570" w:lineRule="exact"/>
              <w:jc w:val="center"/>
              <w:rPr>
                <w:rFonts w:ascii="仿宋_GB2312" w:eastAsia="仿宋_GB2312"/>
                <w:bCs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05" w:rsidRPr="00B46A58" w:rsidRDefault="00C84605" w:rsidP="00461109">
            <w:pPr>
              <w:spacing w:line="570" w:lineRule="exact"/>
              <w:jc w:val="center"/>
              <w:rPr>
                <w:rFonts w:ascii="仿宋_GB2312" w:eastAsia="仿宋_GB2312"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05" w:rsidRPr="00B46A58" w:rsidRDefault="00C84605" w:rsidP="00461109">
            <w:pPr>
              <w:spacing w:line="570" w:lineRule="exact"/>
              <w:jc w:val="center"/>
              <w:rPr>
                <w:rFonts w:ascii="仿宋_GB2312" w:eastAsia="仿宋_GB2312"/>
                <w:bCs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05" w:rsidRPr="00B46A58" w:rsidRDefault="00C84605" w:rsidP="00461109">
            <w:pPr>
              <w:spacing w:line="570" w:lineRule="exact"/>
              <w:jc w:val="center"/>
              <w:rPr>
                <w:rFonts w:ascii="仿宋_GB2312" w:eastAsia="仿宋_GB2312"/>
                <w:bCs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05" w:rsidRPr="00B46A58" w:rsidRDefault="00C84605" w:rsidP="00461109">
            <w:pPr>
              <w:spacing w:line="570" w:lineRule="exact"/>
              <w:jc w:val="center"/>
              <w:rPr>
                <w:rFonts w:ascii="仿宋_GB2312" w:eastAsia="仿宋_GB2312"/>
                <w:bCs/>
                <w:szCs w:val="32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05" w:rsidRPr="00B46A58" w:rsidRDefault="00C84605" w:rsidP="00461109">
            <w:pPr>
              <w:spacing w:line="570" w:lineRule="exact"/>
              <w:jc w:val="center"/>
              <w:rPr>
                <w:rFonts w:ascii="仿宋_GB2312" w:eastAsia="仿宋_GB2312"/>
                <w:bCs/>
                <w:szCs w:val="32"/>
              </w:rPr>
            </w:pPr>
          </w:p>
        </w:tc>
      </w:tr>
      <w:tr w:rsidR="00C84605" w:rsidRPr="00B46A58" w:rsidTr="00B56FB1">
        <w:trPr>
          <w:trHeight w:val="7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05" w:rsidRPr="00B46A58" w:rsidRDefault="00C84605" w:rsidP="00461109">
            <w:pPr>
              <w:spacing w:line="570" w:lineRule="exact"/>
              <w:jc w:val="center"/>
              <w:rPr>
                <w:rFonts w:ascii="仿宋_GB2312" w:eastAsia="仿宋_GB2312"/>
                <w:bCs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05" w:rsidRPr="00B46A58" w:rsidRDefault="00C84605" w:rsidP="00461109">
            <w:pPr>
              <w:spacing w:line="570" w:lineRule="exact"/>
              <w:jc w:val="center"/>
              <w:rPr>
                <w:rFonts w:ascii="仿宋_GB2312" w:eastAsia="仿宋_GB2312"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05" w:rsidRPr="00B46A58" w:rsidRDefault="00C84605" w:rsidP="00461109">
            <w:pPr>
              <w:spacing w:line="570" w:lineRule="exact"/>
              <w:jc w:val="center"/>
              <w:rPr>
                <w:rFonts w:ascii="仿宋_GB2312" w:eastAsia="仿宋_GB2312"/>
                <w:bCs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05" w:rsidRPr="00B46A58" w:rsidRDefault="00C84605" w:rsidP="00461109">
            <w:pPr>
              <w:spacing w:line="570" w:lineRule="exact"/>
              <w:jc w:val="center"/>
              <w:rPr>
                <w:rFonts w:ascii="仿宋_GB2312" w:eastAsia="仿宋_GB2312"/>
                <w:bCs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05" w:rsidRPr="00B46A58" w:rsidRDefault="00C84605" w:rsidP="00461109">
            <w:pPr>
              <w:spacing w:line="570" w:lineRule="exact"/>
              <w:jc w:val="center"/>
              <w:rPr>
                <w:rFonts w:ascii="仿宋_GB2312" w:eastAsia="仿宋_GB2312"/>
                <w:bCs/>
                <w:szCs w:val="32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05" w:rsidRPr="00B46A58" w:rsidRDefault="00C84605" w:rsidP="00461109">
            <w:pPr>
              <w:spacing w:line="570" w:lineRule="exact"/>
              <w:jc w:val="center"/>
              <w:rPr>
                <w:rFonts w:ascii="仿宋_GB2312" w:eastAsia="仿宋_GB2312"/>
                <w:bCs/>
                <w:szCs w:val="32"/>
              </w:rPr>
            </w:pPr>
          </w:p>
        </w:tc>
      </w:tr>
      <w:tr w:rsidR="00C84605" w:rsidRPr="00B46A58" w:rsidTr="00B56FB1">
        <w:trPr>
          <w:trHeight w:val="7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05" w:rsidRPr="00B46A58" w:rsidRDefault="00C84605" w:rsidP="00461109">
            <w:pPr>
              <w:spacing w:line="570" w:lineRule="exact"/>
              <w:jc w:val="center"/>
              <w:rPr>
                <w:rFonts w:ascii="仿宋_GB2312" w:eastAsia="仿宋_GB2312"/>
                <w:bCs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05" w:rsidRPr="00B46A58" w:rsidRDefault="00C84605" w:rsidP="00461109">
            <w:pPr>
              <w:spacing w:line="570" w:lineRule="exact"/>
              <w:jc w:val="center"/>
              <w:rPr>
                <w:rFonts w:ascii="仿宋_GB2312" w:eastAsia="仿宋_GB2312"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05" w:rsidRPr="00B46A58" w:rsidRDefault="00C84605" w:rsidP="00461109">
            <w:pPr>
              <w:spacing w:line="570" w:lineRule="exact"/>
              <w:jc w:val="center"/>
              <w:rPr>
                <w:rFonts w:ascii="仿宋_GB2312" w:eastAsia="仿宋_GB2312"/>
                <w:bCs/>
                <w:szCs w:val="3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05" w:rsidRPr="00B46A58" w:rsidRDefault="00C84605" w:rsidP="00461109">
            <w:pPr>
              <w:spacing w:line="570" w:lineRule="exact"/>
              <w:jc w:val="center"/>
              <w:rPr>
                <w:rFonts w:ascii="仿宋_GB2312" w:eastAsia="仿宋_GB2312"/>
                <w:bCs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05" w:rsidRPr="00B46A58" w:rsidRDefault="00C84605" w:rsidP="00461109">
            <w:pPr>
              <w:spacing w:line="570" w:lineRule="exact"/>
              <w:jc w:val="center"/>
              <w:rPr>
                <w:rFonts w:ascii="仿宋_GB2312" w:eastAsia="仿宋_GB2312"/>
                <w:bCs/>
                <w:szCs w:val="32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05" w:rsidRPr="00B46A58" w:rsidRDefault="00C84605" w:rsidP="00461109">
            <w:pPr>
              <w:spacing w:line="570" w:lineRule="exact"/>
              <w:jc w:val="center"/>
              <w:rPr>
                <w:rFonts w:ascii="仿宋_GB2312" w:eastAsia="仿宋_GB2312"/>
                <w:bCs/>
                <w:szCs w:val="32"/>
              </w:rPr>
            </w:pPr>
          </w:p>
        </w:tc>
      </w:tr>
      <w:tr w:rsidR="00C84605" w:rsidRPr="00B46A58" w:rsidTr="00B56FB1">
        <w:trPr>
          <w:trHeight w:val="7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05" w:rsidRPr="00B46A58" w:rsidRDefault="00C84605" w:rsidP="00461109">
            <w:pPr>
              <w:spacing w:line="57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ascii="仿宋_GB2312" w:eastAsia="仿宋_GB2312" w:hint="eastAsia"/>
                <w:bCs/>
                <w:szCs w:val="32"/>
              </w:rPr>
              <w:t>备  注</w:t>
            </w:r>
          </w:p>
        </w:tc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05" w:rsidRPr="00B46A58" w:rsidRDefault="00C84605" w:rsidP="00461109">
            <w:pPr>
              <w:spacing w:line="570" w:lineRule="exact"/>
              <w:rPr>
                <w:rFonts w:ascii="仿宋_GB2312" w:eastAsia="仿宋_GB2312"/>
                <w:bCs/>
                <w:szCs w:val="32"/>
              </w:rPr>
            </w:pPr>
            <w:bookmarkStart w:id="0" w:name="_GoBack"/>
            <w:bookmarkEnd w:id="0"/>
          </w:p>
        </w:tc>
      </w:tr>
    </w:tbl>
    <w:p w:rsidR="00C84605" w:rsidRPr="00C84605" w:rsidRDefault="00461109" w:rsidP="00C84605">
      <w:pPr>
        <w:spacing w:line="576" w:lineRule="exact"/>
        <w:ind w:firstLineChars="100" w:firstLine="316"/>
        <w:jc w:val="left"/>
        <w:rPr>
          <w:rFonts w:hAnsi="仿宋"/>
          <w:szCs w:val="32"/>
        </w:rPr>
      </w:pPr>
      <w:r>
        <w:rPr>
          <w:rFonts w:ascii="仿宋_GB2312" w:eastAsia="仿宋_GB2312" w:hAnsi="仿宋" w:hint="eastAsia"/>
          <w:szCs w:val="32"/>
        </w:rPr>
        <w:t>请</w:t>
      </w:r>
      <w:r>
        <w:rPr>
          <w:rFonts w:ascii="仿宋_GB2312" w:eastAsia="仿宋_GB2312" w:hAnsi="仿宋"/>
          <w:szCs w:val="32"/>
        </w:rPr>
        <w:t>填妥此表并在</w:t>
      </w:r>
      <w:r>
        <w:rPr>
          <w:rFonts w:ascii="仿宋_GB2312" w:eastAsia="仿宋_GB2312" w:hAnsi="仿宋" w:hint="eastAsia"/>
          <w:szCs w:val="32"/>
        </w:rPr>
        <w:t>2015年</w:t>
      </w:r>
      <w:r>
        <w:rPr>
          <w:rFonts w:ascii="仿宋_GB2312" w:eastAsia="仿宋_GB2312" w:hAnsi="仿宋"/>
          <w:szCs w:val="32"/>
        </w:rPr>
        <w:t>4</w:t>
      </w:r>
      <w:r>
        <w:rPr>
          <w:rFonts w:ascii="仿宋_GB2312" w:eastAsia="仿宋_GB2312" w:hAnsi="仿宋" w:hint="eastAsia"/>
          <w:szCs w:val="32"/>
        </w:rPr>
        <w:t>月3日</w:t>
      </w:r>
      <w:r>
        <w:rPr>
          <w:rFonts w:ascii="仿宋_GB2312" w:eastAsia="仿宋_GB2312" w:hAnsi="仿宋"/>
          <w:szCs w:val="32"/>
        </w:rPr>
        <w:t>前返回促进会</w:t>
      </w:r>
      <w:r>
        <w:rPr>
          <w:rFonts w:ascii="仿宋_GB2312" w:eastAsia="仿宋_GB2312" w:hAnsi="仿宋" w:hint="eastAsia"/>
          <w:szCs w:val="32"/>
        </w:rPr>
        <w:t>。</w:t>
      </w:r>
    </w:p>
    <w:sectPr w:rsidR="00C84605" w:rsidRPr="00C84605" w:rsidSect="00DF7039">
      <w:footerReference w:type="even" r:id="rId6"/>
      <w:footerReference w:type="default" r:id="rId7"/>
      <w:pgSz w:w="11906" w:h="16838" w:code="9"/>
      <w:pgMar w:top="2098" w:right="1531" w:bottom="1985" w:left="1531" w:header="397" w:footer="1474" w:gutter="0"/>
      <w:pgNumType w:fmt="numberInDash"/>
      <w:cols w:space="720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4EF" w:rsidRDefault="006224EF" w:rsidP="002B019A">
      <w:r>
        <w:separator/>
      </w:r>
    </w:p>
  </w:endnote>
  <w:endnote w:type="continuationSeparator" w:id="0">
    <w:p w:rsidR="006224EF" w:rsidRDefault="006224EF" w:rsidP="002B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EA" w:rsidRPr="00E865E2" w:rsidRDefault="00DA52EA">
    <w:pPr>
      <w:pStyle w:val="a3"/>
      <w:rPr>
        <w:rFonts w:ascii="仿宋_GB2312" w:eastAsia="仿宋_GB2312"/>
      </w:rPr>
    </w:pPr>
    <w:r>
      <w:rPr>
        <w:sz w:val="24"/>
      </w:rPr>
      <w:t xml:space="preserve">  </w:t>
    </w:r>
    <w:r w:rsidR="00742D09" w:rsidRPr="00E865E2">
      <w:rPr>
        <w:rFonts w:ascii="仿宋_GB2312" w:eastAsia="仿宋_GB2312" w:hint="eastAsia"/>
        <w:sz w:val="24"/>
      </w:rPr>
      <w:fldChar w:fldCharType="begin"/>
    </w:r>
    <w:r w:rsidRPr="00E865E2">
      <w:rPr>
        <w:rFonts w:ascii="仿宋_GB2312" w:eastAsia="仿宋_GB2312" w:hint="eastAsia"/>
        <w:sz w:val="24"/>
      </w:rPr>
      <w:instrText>PAGE   \* MERGEFORMAT</w:instrText>
    </w:r>
    <w:r w:rsidR="00742D09" w:rsidRPr="00E865E2">
      <w:rPr>
        <w:rFonts w:ascii="仿宋_GB2312" w:eastAsia="仿宋_GB2312" w:hint="eastAsia"/>
        <w:sz w:val="24"/>
      </w:rPr>
      <w:fldChar w:fldCharType="separate"/>
    </w:r>
    <w:r w:rsidR="00B56FB1" w:rsidRPr="00B56FB1">
      <w:rPr>
        <w:rFonts w:ascii="仿宋_GB2312" w:eastAsia="仿宋_GB2312"/>
        <w:noProof/>
        <w:sz w:val="24"/>
        <w:lang w:val="zh-CN"/>
      </w:rPr>
      <w:t>-</w:t>
    </w:r>
    <w:r w:rsidR="00B56FB1">
      <w:rPr>
        <w:rFonts w:ascii="仿宋_GB2312" w:eastAsia="仿宋_GB2312"/>
        <w:noProof/>
        <w:sz w:val="24"/>
      </w:rPr>
      <w:t xml:space="preserve"> 2 -</w:t>
    </w:r>
    <w:r w:rsidR="00742D09" w:rsidRPr="00E865E2">
      <w:rPr>
        <w:rFonts w:ascii="仿宋_GB2312" w:eastAsia="仿宋_GB2312" w:hint="eastAsia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EA" w:rsidRPr="00E865E2" w:rsidRDefault="00DA52EA" w:rsidP="00F22AF3">
    <w:pPr>
      <w:pStyle w:val="a3"/>
      <w:tabs>
        <w:tab w:val="clear" w:pos="4153"/>
        <w:tab w:val="clear" w:pos="8306"/>
        <w:tab w:val="center" w:pos="1985"/>
        <w:tab w:val="right" w:pos="7938"/>
      </w:tabs>
      <w:ind w:rightChars="107" w:right="342"/>
      <w:jc w:val="right"/>
      <w:rPr>
        <w:rFonts w:ascii="仿宋_GB2312" w:eastAsia="仿宋_GB2312"/>
        <w:sz w:val="16"/>
      </w:rPr>
    </w:pPr>
    <w:r>
      <w:rPr>
        <w:sz w:val="24"/>
      </w:rPr>
      <w:t xml:space="preserve">  </w:t>
    </w:r>
    <w:r w:rsidR="00742D09" w:rsidRPr="00E865E2">
      <w:rPr>
        <w:rFonts w:ascii="仿宋_GB2312" w:eastAsia="仿宋_GB2312" w:hint="eastAsia"/>
        <w:sz w:val="24"/>
      </w:rPr>
      <w:fldChar w:fldCharType="begin"/>
    </w:r>
    <w:r w:rsidR="0080233A" w:rsidRPr="00E865E2">
      <w:rPr>
        <w:rFonts w:ascii="仿宋_GB2312" w:eastAsia="仿宋_GB2312" w:hint="eastAsia"/>
        <w:sz w:val="24"/>
      </w:rPr>
      <w:instrText>PAGE   \* MERGEFORMAT</w:instrText>
    </w:r>
    <w:r w:rsidR="00742D09" w:rsidRPr="00E865E2">
      <w:rPr>
        <w:rFonts w:ascii="仿宋_GB2312" w:eastAsia="仿宋_GB2312" w:hint="eastAsia"/>
        <w:sz w:val="24"/>
      </w:rPr>
      <w:fldChar w:fldCharType="separate"/>
    </w:r>
    <w:r w:rsidR="00B56FB1" w:rsidRPr="00B56FB1">
      <w:rPr>
        <w:rFonts w:ascii="仿宋_GB2312" w:eastAsia="仿宋_GB2312"/>
        <w:noProof/>
        <w:sz w:val="24"/>
        <w:lang w:val="zh-CN"/>
      </w:rPr>
      <w:t>-</w:t>
    </w:r>
    <w:r w:rsidR="00B56FB1">
      <w:rPr>
        <w:rFonts w:ascii="仿宋_GB2312" w:eastAsia="仿宋_GB2312"/>
        <w:noProof/>
        <w:sz w:val="24"/>
      </w:rPr>
      <w:t xml:space="preserve"> 3 -</w:t>
    </w:r>
    <w:r w:rsidR="00742D09" w:rsidRPr="00E865E2">
      <w:rPr>
        <w:rFonts w:ascii="仿宋_GB2312" w:eastAsia="仿宋_GB2312" w:hint="eastAsia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4EF" w:rsidRDefault="006224EF" w:rsidP="002B019A">
      <w:r>
        <w:separator/>
      </w:r>
    </w:p>
  </w:footnote>
  <w:footnote w:type="continuationSeparator" w:id="0">
    <w:p w:rsidR="006224EF" w:rsidRDefault="006224EF" w:rsidP="002B0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8A"/>
    <w:rsid w:val="00000A2B"/>
    <w:rsid w:val="00003BA0"/>
    <w:rsid w:val="0001537B"/>
    <w:rsid w:val="000202AE"/>
    <w:rsid w:val="000259BA"/>
    <w:rsid w:val="000266E2"/>
    <w:rsid w:val="00031A2E"/>
    <w:rsid w:val="00032143"/>
    <w:rsid w:val="000330C4"/>
    <w:rsid w:val="00034595"/>
    <w:rsid w:val="00045DF5"/>
    <w:rsid w:val="0004695B"/>
    <w:rsid w:val="00061492"/>
    <w:rsid w:val="00066942"/>
    <w:rsid w:val="00071E3D"/>
    <w:rsid w:val="00075609"/>
    <w:rsid w:val="000853B0"/>
    <w:rsid w:val="000D3D7C"/>
    <w:rsid w:val="000D7F7C"/>
    <w:rsid w:val="000E44DD"/>
    <w:rsid w:val="000E6677"/>
    <w:rsid w:val="000F20CB"/>
    <w:rsid w:val="00103E64"/>
    <w:rsid w:val="00116D1A"/>
    <w:rsid w:val="00121498"/>
    <w:rsid w:val="00126526"/>
    <w:rsid w:val="00126C06"/>
    <w:rsid w:val="001306C0"/>
    <w:rsid w:val="001404D7"/>
    <w:rsid w:val="00153DF6"/>
    <w:rsid w:val="0015477E"/>
    <w:rsid w:val="00156187"/>
    <w:rsid w:val="001612EE"/>
    <w:rsid w:val="001713FC"/>
    <w:rsid w:val="00172A27"/>
    <w:rsid w:val="00181B5B"/>
    <w:rsid w:val="00182714"/>
    <w:rsid w:val="00190D7F"/>
    <w:rsid w:val="0019348A"/>
    <w:rsid w:val="001A33F4"/>
    <w:rsid w:val="001A5A5B"/>
    <w:rsid w:val="001A7A65"/>
    <w:rsid w:val="001C0BAF"/>
    <w:rsid w:val="001C1916"/>
    <w:rsid w:val="001C1C12"/>
    <w:rsid w:val="001C6DFD"/>
    <w:rsid w:val="001D0CE4"/>
    <w:rsid w:val="001D530A"/>
    <w:rsid w:val="001F4136"/>
    <w:rsid w:val="00202CF0"/>
    <w:rsid w:val="00205E51"/>
    <w:rsid w:val="0021012C"/>
    <w:rsid w:val="00211A8A"/>
    <w:rsid w:val="00213EC9"/>
    <w:rsid w:val="00221745"/>
    <w:rsid w:val="002244C9"/>
    <w:rsid w:val="002500FD"/>
    <w:rsid w:val="00252AE1"/>
    <w:rsid w:val="00254EAD"/>
    <w:rsid w:val="00283659"/>
    <w:rsid w:val="002936A9"/>
    <w:rsid w:val="002A06B5"/>
    <w:rsid w:val="002B019A"/>
    <w:rsid w:val="002B5B1A"/>
    <w:rsid w:val="002D490E"/>
    <w:rsid w:val="002D61A3"/>
    <w:rsid w:val="002F0D02"/>
    <w:rsid w:val="0030104F"/>
    <w:rsid w:val="0032775D"/>
    <w:rsid w:val="00351E2A"/>
    <w:rsid w:val="00355EBD"/>
    <w:rsid w:val="00364F3B"/>
    <w:rsid w:val="003662D9"/>
    <w:rsid w:val="00385AE5"/>
    <w:rsid w:val="0038646B"/>
    <w:rsid w:val="003A394A"/>
    <w:rsid w:val="003D32C4"/>
    <w:rsid w:val="003F6F87"/>
    <w:rsid w:val="004014D2"/>
    <w:rsid w:val="00403CC8"/>
    <w:rsid w:val="00420F7F"/>
    <w:rsid w:val="00433631"/>
    <w:rsid w:val="0043557F"/>
    <w:rsid w:val="00436B2D"/>
    <w:rsid w:val="00444EDA"/>
    <w:rsid w:val="00450006"/>
    <w:rsid w:val="0045716B"/>
    <w:rsid w:val="00461109"/>
    <w:rsid w:val="00462433"/>
    <w:rsid w:val="00483B2B"/>
    <w:rsid w:val="00484FE3"/>
    <w:rsid w:val="004937CE"/>
    <w:rsid w:val="0049530B"/>
    <w:rsid w:val="004A0E5D"/>
    <w:rsid w:val="004A7F16"/>
    <w:rsid w:val="00501C20"/>
    <w:rsid w:val="00522079"/>
    <w:rsid w:val="00525F63"/>
    <w:rsid w:val="00531373"/>
    <w:rsid w:val="00533AF4"/>
    <w:rsid w:val="00535E27"/>
    <w:rsid w:val="00542811"/>
    <w:rsid w:val="0055088E"/>
    <w:rsid w:val="00556B6E"/>
    <w:rsid w:val="0057440B"/>
    <w:rsid w:val="00586282"/>
    <w:rsid w:val="0058773F"/>
    <w:rsid w:val="005911F4"/>
    <w:rsid w:val="005A7CB8"/>
    <w:rsid w:val="005B5383"/>
    <w:rsid w:val="005C7E5C"/>
    <w:rsid w:val="005F2921"/>
    <w:rsid w:val="005F51C0"/>
    <w:rsid w:val="005F54BA"/>
    <w:rsid w:val="00607FDE"/>
    <w:rsid w:val="0061027E"/>
    <w:rsid w:val="006144F3"/>
    <w:rsid w:val="00614C59"/>
    <w:rsid w:val="00617330"/>
    <w:rsid w:val="006224EF"/>
    <w:rsid w:val="00631EEE"/>
    <w:rsid w:val="006375C1"/>
    <w:rsid w:val="00640272"/>
    <w:rsid w:val="00650BBA"/>
    <w:rsid w:val="00652E0B"/>
    <w:rsid w:val="00656035"/>
    <w:rsid w:val="00656375"/>
    <w:rsid w:val="00666841"/>
    <w:rsid w:val="00691BEC"/>
    <w:rsid w:val="006952EE"/>
    <w:rsid w:val="00695D88"/>
    <w:rsid w:val="00697AE2"/>
    <w:rsid w:val="006A4966"/>
    <w:rsid w:val="006B5562"/>
    <w:rsid w:val="006B7455"/>
    <w:rsid w:val="006B7958"/>
    <w:rsid w:val="006C7718"/>
    <w:rsid w:val="006D2B0D"/>
    <w:rsid w:val="006E37F4"/>
    <w:rsid w:val="006E48B7"/>
    <w:rsid w:val="006F35A5"/>
    <w:rsid w:val="006F6947"/>
    <w:rsid w:val="007148DC"/>
    <w:rsid w:val="007179F1"/>
    <w:rsid w:val="007250C7"/>
    <w:rsid w:val="00732081"/>
    <w:rsid w:val="00742D09"/>
    <w:rsid w:val="00745B6F"/>
    <w:rsid w:val="0074641F"/>
    <w:rsid w:val="00750F54"/>
    <w:rsid w:val="00752F3E"/>
    <w:rsid w:val="00755A49"/>
    <w:rsid w:val="00756D42"/>
    <w:rsid w:val="0076169F"/>
    <w:rsid w:val="0077423D"/>
    <w:rsid w:val="00775C5D"/>
    <w:rsid w:val="00786AB7"/>
    <w:rsid w:val="0079514B"/>
    <w:rsid w:val="007A34E4"/>
    <w:rsid w:val="007C3AC7"/>
    <w:rsid w:val="007D3B64"/>
    <w:rsid w:val="007D55CB"/>
    <w:rsid w:val="0080233A"/>
    <w:rsid w:val="0080251D"/>
    <w:rsid w:val="00810B76"/>
    <w:rsid w:val="00810C97"/>
    <w:rsid w:val="00825FEC"/>
    <w:rsid w:val="0083317E"/>
    <w:rsid w:val="00843F91"/>
    <w:rsid w:val="008455A1"/>
    <w:rsid w:val="00851D75"/>
    <w:rsid w:val="00857B57"/>
    <w:rsid w:val="008677F6"/>
    <w:rsid w:val="00870EB5"/>
    <w:rsid w:val="00875F50"/>
    <w:rsid w:val="00881682"/>
    <w:rsid w:val="00885FE8"/>
    <w:rsid w:val="008A2977"/>
    <w:rsid w:val="008A3241"/>
    <w:rsid w:val="008A39D4"/>
    <w:rsid w:val="008B3FD5"/>
    <w:rsid w:val="008C382A"/>
    <w:rsid w:val="008D02E7"/>
    <w:rsid w:val="008E0159"/>
    <w:rsid w:val="008E0584"/>
    <w:rsid w:val="0091704E"/>
    <w:rsid w:val="00917338"/>
    <w:rsid w:val="00922884"/>
    <w:rsid w:val="00923C2C"/>
    <w:rsid w:val="00932420"/>
    <w:rsid w:val="00934AF0"/>
    <w:rsid w:val="00935727"/>
    <w:rsid w:val="00946DB6"/>
    <w:rsid w:val="009506E7"/>
    <w:rsid w:val="00960A20"/>
    <w:rsid w:val="0096348E"/>
    <w:rsid w:val="00972BBC"/>
    <w:rsid w:val="00973F00"/>
    <w:rsid w:val="00993B87"/>
    <w:rsid w:val="009A6E06"/>
    <w:rsid w:val="009A7D0A"/>
    <w:rsid w:val="009B07D2"/>
    <w:rsid w:val="009B5D23"/>
    <w:rsid w:val="009C7AF1"/>
    <w:rsid w:val="009D3EE0"/>
    <w:rsid w:val="009E2C0A"/>
    <w:rsid w:val="009F7071"/>
    <w:rsid w:val="00A00CDF"/>
    <w:rsid w:val="00A23409"/>
    <w:rsid w:val="00A47C0A"/>
    <w:rsid w:val="00A61A42"/>
    <w:rsid w:val="00A672CE"/>
    <w:rsid w:val="00A752FA"/>
    <w:rsid w:val="00A75A2C"/>
    <w:rsid w:val="00A76803"/>
    <w:rsid w:val="00A96923"/>
    <w:rsid w:val="00AC5AA2"/>
    <w:rsid w:val="00AD38C8"/>
    <w:rsid w:val="00AD78D9"/>
    <w:rsid w:val="00AE4B04"/>
    <w:rsid w:val="00AF3AF8"/>
    <w:rsid w:val="00B067F9"/>
    <w:rsid w:val="00B101A1"/>
    <w:rsid w:val="00B175FF"/>
    <w:rsid w:val="00B30057"/>
    <w:rsid w:val="00B31D33"/>
    <w:rsid w:val="00B42B5C"/>
    <w:rsid w:val="00B42DBB"/>
    <w:rsid w:val="00B56FB1"/>
    <w:rsid w:val="00B63C3E"/>
    <w:rsid w:val="00B809C5"/>
    <w:rsid w:val="00BA290C"/>
    <w:rsid w:val="00BA2DFB"/>
    <w:rsid w:val="00BC39FB"/>
    <w:rsid w:val="00BC40B7"/>
    <w:rsid w:val="00BD0EE4"/>
    <w:rsid w:val="00BD3420"/>
    <w:rsid w:val="00BE0C07"/>
    <w:rsid w:val="00C11ED9"/>
    <w:rsid w:val="00C161EE"/>
    <w:rsid w:val="00C36E87"/>
    <w:rsid w:val="00C37977"/>
    <w:rsid w:val="00C451D9"/>
    <w:rsid w:val="00C4676B"/>
    <w:rsid w:val="00C47955"/>
    <w:rsid w:val="00C5633B"/>
    <w:rsid w:val="00C575A3"/>
    <w:rsid w:val="00C6752D"/>
    <w:rsid w:val="00C73AB8"/>
    <w:rsid w:val="00C84605"/>
    <w:rsid w:val="00C85F3F"/>
    <w:rsid w:val="00C95B6D"/>
    <w:rsid w:val="00CA219C"/>
    <w:rsid w:val="00CA570E"/>
    <w:rsid w:val="00CB21F1"/>
    <w:rsid w:val="00CC0170"/>
    <w:rsid w:val="00CC74D9"/>
    <w:rsid w:val="00CD735A"/>
    <w:rsid w:val="00CE088E"/>
    <w:rsid w:val="00CF22BA"/>
    <w:rsid w:val="00D04066"/>
    <w:rsid w:val="00D24409"/>
    <w:rsid w:val="00D24719"/>
    <w:rsid w:val="00D35FF5"/>
    <w:rsid w:val="00D53AB5"/>
    <w:rsid w:val="00D56780"/>
    <w:rsid w:val="00D659BA"/>
    <w:rsid w:val="00D76F46"/>
    <w:rsid w:val="00D84DF1"/>
    <w:rsid w:val="00D90347"/>
    <w:rsid w:val="00D9583F"/>
    <w:rsid w:val="00DA4E1F"/>
    <w:rsid w:val="00DA52EA"/>
    <w:rsid w:val="00DA77C8"/>
    <w:rsid w:val="00DC2D29"/>
    <w:rsid w:val="00DD451D"/>
    <w:rsid w:val="00DE4133"/>
    <w:rsid w:val="00DF7039"/>
    <w:rsid w:val="00E00475"/>
    <w:rsid w:val="00E02895"/>
    <w:rsid w:val="00E0452E"/>
    <w:rsid w:val="00E11282"/>
    <w:rsid w:val="00E122AC"/>
    <w:rsid w:val="00E130E0"/>
    <w:rsid w:val="00E173E5"/>
    <w:rsid w:val="00E212D9"/>
    <w:rsid w:val="00E24B93"/>
    <w:rsid w:val="00E326DE"/>
    <w:rsid w:val="00E372C9"/>
    <w:rsid w:val="00E568BE"/>
    <w:rsid w:val="00E56FD5"/>
    <w:rsid w:val="00E81805"/>
    <w:rsid w:val="00E82CB4"/>
    <w:rsid w:val="00E83CE7"/>
    <w:rsid w:val="00E865E2"/>
    <w:rsid w:val="00E916C8"/>
    <w:rsid w:val="00E94272"/>
    <w:rsid w:val="00EB7561"/>
    <w:rsid w:val="00EE173F"/>
    <w:rsid w:val="00EE310A"/>
    <w:rsid w:val="00EE3E90"/>
    <w:rsid w:val="00F10F25"/>
    <w:rsid w:val="00F1205C"/>
    <w:rsid w:val="00F1550B"/>
    <w:rsid w:val="00F22AF3"/>
    <w:rsid w:val="00F3170A"/>
    <w:rsid w:val="00F33298"/>
    <w:rsid w:val="00F45C09"/>
    <w:rsid w:val="00F51E0D"/>
    <w:rsid w:val="00F60AAE"/>
    <w:rsid w:val="00F6366C"/>
    <w:rsid w:val="00F63C24"/>
    <w:rsid w:val="00F64B57"/>
    <w:rsid w:val="00F75B7A"/>
    <w:rsid w:val="00F77E3D"/>
    <w:rsid w:val="00F812FE"/>
    <w:rsid w:val="00F84870"/>
    <w:rsid w:val="00F87F9F"/>
    <w:rsid w:val="00FA013B"/>
    <w:rsid w:val="00FA6032"/>
    <w:rsid w:val="00FF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1CB99F28-103D-47B0-94CE-5E32F727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="宋体" w:hAnsi="宋体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B5C"/>
    <w:pPr>
      <w:widowControl w:val="0"/>
      <w:jc w:val="both"/>
    </w:pPr>
    <w:rPr>
      <w:rFonts w:ascii="仿宋" w:eastAsia="仿宋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42D0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742D0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宋体"/>
      <w:sz w:val="18"/>
    </w:rPr>
  </w:style>
  <w:style w:type="paragraph" w:styleId="a5">
    <w:name w:val="Normal (Web)"/>
    <w:basedOn w:val="a"/>
    <w:uiPriority w:val="99"/>
    <w:semiHidden/>
    <w:unhideWhenUsed/>
    <w:rsid w:val="002B019A"/>
    <w:pPr>
      <w:widowControl/>
      <w:spacing w:before="100" w:beforeAutospacing="1" w:after="100" w:afterAutospacing="1"/>
      <w:jc w:val="left"/>
    </w:pPr>
    <w:rPr>
      <w:rFonts w:ascii="Cambria Math" w:hAnsi="Cambria Math" w:cs="Cambria Math"/>
      <w:kern w:val="0"/>
      <w:sz w:val="24"/>
      <w:szCs w:val="24"/>
    </w:rPr>
  </w:style>
  <w:style w:type="paragraph" w:styleId="a6">
    <w:name w:val="Date"/>
    <w:basedOn w:val="a"/>
    <w:next w:val="a"/>
    <w:link w:val="Char0"/>
    <w:uiPriority w:val="99"/>
    <w:semiHidden/>
    <w:unhideWhenUsed/>
    <w:rsid w:val="001A33F4"/>
    <w:pPr>
      <w:ind w:leftChars="2500" w:left="100"/>
    </w:pPr>
  </w:style>
  <w:style w:type="character" w:customStyle="1" w:styleId="Char0">
    <w:name w:val="日期 Char"/>
    <w:link w:val="a6"/>
    <w:uiPriority w:val="99"/>
    <w:semiHidden/>
    <w:rsid w:val="001A33F4"/>
    <w:rPr>
      <w:kern w:val="2"/>
      <w:sz w:val="21"/>
    </w:rPr>
  </w:style>
  <w:style w:type="paragraph" w:styleId="a7">
    <w:name w:val="Balloon Text"/>
    <w:basedOn w:val="a"/>
    <w:link w:val="Char1"/>
    <w:uiPriority w:val="99"/>
    <w:semiHidden/>
    <w:unhideWhenUsed/>
    <w:rsid w:val="00614C59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614C59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rsid w:val="0080233A"/>
    <w:rPr>
      <w:kern w:val="2"/>
      <w:sz w:val="18"/>
    </w:rPr>
  </w:style>
  <w:style w:type="table" w:styleId="a8">
    <w:name w:val="Table Grid"/>
    <w:basedOn w:val="a1"/>
    <w:uiPriority w:val="59"/>
    <w:rsid w:val="00E13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5716B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5F51C0"/>
  </w:style>
  <w:style w:type="character" w:styleId="aa">
    <w:name w:val="Strong"/>
    <w:basedOn w:val="a0"/>
    <w:uiPriority w:val="22"/>
    <w:qFormat/>
    <w:rsid w:val="002A06B5"/>
    <w:rPr>
      <w:b/>
      <w:bCs/>
    </w:rPr>
  </w:style>
  <w:style w:type="paragraph" w:styleId="ab">
    <w:name w:val="List Paragraph"/>
    <w:basedOn w:val="a"/>
    <w:uiPriority w:val="34"/>
    <w:qFormat/>
    <w:rsid w:val="002A06B5"/>
    <w:pPr>
      <w:ind w:firstLineChars="200" w:firstLine="420"/>
    </w:pPr>
  </w:style>
  <w:style w:type="character" w:styleId="ac">
    <w:name w:val="Emphasis"/>
    <w:basedOn w:val="a0"/>
    <w:uiPriority w:val="20"/>
    <w:qFormat/>
    <w:rsid w:val="004953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5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494;&#20113;&#21516;&#27493;&#30424;\865870033\&#22235;&#24029;&#30465;&#29983;&#24577;&#25991;&#26126;&#20419;&#36827;&#20250;\&#25991;&#20214;&#32534;&#21495;\&#24179;&#34892;&#25991;&#26684;&#2433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平行文格式</Template>
  <TotalTime>0</TotalTime>
  <Pages>1</Pages>
  <Words>22</Words>
  <Characters>132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别号江平</dc:creator>
  <cp:keywords/>
  <dc:description/>
  <cp:lastModifiedBy>panting</cp:lastModifiedBy>
  <cp:revision>2</cp:revision>
  <cp:lastPrinted>2015-03-09T08:41:00Z</cp:lastPrinted>
  <dcterms:created xsi:type="dcterms:W3CDTF">2015-03-28T14:56:00Z</dcterms:created>
  <dcterms:modified xsi:type="dcterms:W3CDTF">2015-03-28T14:56:00Z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